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E4A2" w14:textId="77777777" w:rsidR="007E2B1A" w:rsidRPr="007E2B1A" w:rsidRDefault="007E2B1A" w:rsidP="007E2B1A">
      <w:pPr>
        <w:spacing w:after="0" w:line="276" w:lineRule="auto"/>
        <w:rPr>
          <w:b/>
          <w:bCs/>
          <w:sz w:val="28"/>
          <w:szCs w:val="28"/>
        </w:rPr>
      </w:pPr>
    </w:p>
    <w:p w14:paraId="40EEB6E0" w14:textId="7D581BEA" w:rsidR="007E2B1A" w:rsidRPr="007E2B1A" w:rsidRDefault="007E2B1A" w:rsidP="007E2B1A">
      <w:pPr>
        <w:spacing w:after="0" w:line="276" w:lineRule="auto"/>
        <w:rPr>
          <w:b/>
          <w:bCs/>
          <w:sz w:val="28"/>
          <w:szCs w:val="28"/>
        </w:rPr>
      </w:pPr>
      <w:r w:rsidRPr="007E2B1A">
        <w:rPr>
          <w:b/>
          <w:bCs/>
          <w:sz w:val="28"/>
          <w:szCs w:val="28"/>
        </w:rPr>
        <w:t xml:space="preserve">Oglas za popunjavanje radnog mjesta – Čistač/Perač (m/ž) </w:t>
      </w:r>
    </w:p>
    <w:p w14:paraId="20EA7DE7" w14:textId="77777777" w:rsidR="007E2B1A" w:rsidRPr="007E2B1A" w:rsidRDefault="007E2B1A" w:rsidP="007E2B1A">
      <w:pPr>
        <w:spacing w:after="0" w:line="276" w:lineRule="auto"/>
      </w:pPr>
      <w:r w:rsidRPr="007E2B1A">
        <w:t>Gradska tržnica d.o.o. objavljuje oglas za popunjavanje radnog mjesta čistač/perač (m/ž) – jedan izvršitelj na određeno vrijeme (zamjena za vrijeme bolovanja).</w:t>
      </w:r>
    </w:p>
    <w:p w14:paraId="5EECC82E" w14:textId="77777777" w:rsidR="007E2B1A" w:rsidRPr="007E2B1A" w:rsidRDefault="007E2B1A" w:rsidP="007E2B1A">
      <w:pPr>
        <w:spacing w:after="0" w:line="276" w:lineRule="auto"/>
        <w:rPr>
          <w:b/>
          <w:bCs/>
        </w:rPr>
      </w:pPr>
      <w:r w:rsidRPr="007E2B1A">
        <w:rPr>
          <w:b/>
          <w:bCs/>
        </w:rPr>
        <w:t>Opis posla:</w:t>
      </w:r>
    </w:p>
    <w:p w14:paraId="3CC86E91" w14:textId="77777777" w:rsidR="007E2B1A" w:rsidRPr="007E2B1A" w:rsidRDefault="007E2B1A" w:rsidP="007E2B1A">
      <w:pPr>
        <w:spacing w:after="0" w:line="276" w:lineRule="auto"/>
      </w:pPr>
      <w:r w:rsidRPr="007E2B1A">
        <w:t xml:space="preserve">Gradska tržnica d.o.o. traži čistača za poslove pranja i čišćenja svih dijelova tržnice: vanjski natkriveni i nenatkriveni dio, mliječnu </w:t>
      </w:r>
      <w:proofErr w:type="spellStart"/>
      <w:r w:rsidRPr="007E2B1A">
        <w:t>hižu</w:t>
      </w:r>
      <w:proofErr w:type="spellEnd"/>
      <w:r w:rsidRPr="007E2B1A">
        <w:t>, javne sanitarne čvorove. Radi se puno radno vrijeme, u poslijepodnevnoj smjeni od 13.00 do 21.00 sati, radnim danom i vikendom, sa slobodnim danima prema rasporedu. Radi se u otvorenom i zatvorenom prostoru.</w:t>
      </w:r>
    </w:p>
    <w:p w14:paraId="7046930E" w14:textId="77777777" w:rsidR="007E2B1A" w:rsidRPr="007E2B1A" w:rsidRDefault="007E2B1A" w:rsidP="007E2B1A">
      <w:pPr>
        <w:spacing w:after="0" w:line="276" w:lineRule="auto"/>
      </w:pPr>
      <w:r w:rsidRPr="007E2B1A">
        <w:t>Kandidati za radno mjesto trebaju ispunjavati sljedeće uvjete:</w:t>
      </w:r>
    </w:p>
    <w:p w14:paraId="5E846CE1" w14:textId="5952827B" w:rsidR="007E2B1A" w:rsidRPr="007E2B1A" w:rsidRDefault="007E2B1A" w:rsidP="007E2B1A">
      <w:pPr>
        <w:pStyle w:val="Odlomakpopisa"/>
        <w:numPr>
          <w:ilvl w:val="0"/>
          <w:numId w:val="4"/>
        </w:numPr>
        <w:spacing w:after="0" w:line="276" w:lineRule="auto"/>
      </w:pPr>
      <w:r w:rsidRPr="007E2B1A">
        <w:t xml:space="preserve">Završena osnovna i srednja škola </w:t>
      </w:r>
    </w:p>
    <w:p w14:paraId="1951EA0E" w14:textId="2AF18C5F" w:rsidR="007E2B1A" w:rsidRPr="007E2B1A" w:rsidRDefault="007E2B1A" w:rsidP="007E2B1A">
      <w:pPr>
        <w:pStyle w:val="Odlomakpopisa"/>
        <w:numPr>
          <w:ilvl w:val="0"/>
          <w:numId w:val="4"/>
        </w:numPr>
        <w:spacing w:after="0" w:line="276" w:lineRule="auto"/>
      </w:pPr>
      <w:r w:rsidRPr="007E2B1A">
        <w:t xml:space="preserve">Poželjno radno iskustvo na poslovima čišćenja ili održavanja </w:t>
      </w:r>
    </w:p>
    <w:p w14:paraId="768CC74A" w14:textId="55C56048" w:rsidR="007E2B1A" w:rsidRPr="007E2B1A" w:rsidRDefault="007E2B1A" w:rsidP="007E2B1A">
      <w:pPr>
        <w:pStyle w:val="Odlomakpopisa"/>
        <w:numPr>
          <w:ilvl w:val="0"/>
          <w:numId w:val="4"/>
        </w:numPr>
        <w:spacing w:after="0" w:line="276" w:lineRule="auto"/>
      </w:pPr>
      <w:r w:rsidRPr="007E2B1A">
        <w:t>Vozačka dozvola B kategorije</w:t>
      </w:r>
    </w:p>
    <w:p w14:paraId="11C66888" w14:textId="1F490345" w:rsidR="007E2B1A" w:rsidRPr="007E2B1A" w:rsidRDefault="007E2B1A" w:rsidP="007E2B1A">
      <w:pPr>
        <w:pStyle w:val="Odlomakpopisa"/>
        <w:numPr>
          <w:ilvl w:val="0"/>
          <w:numId w:val="4"/>
        </w:numPr>
        <w:spacing w:after="0" w:line="276" w:lineRule="auto"/>
      </w:pPr>
      <w:r w:rsidRPr="007E2B1A">
        <w:t>Spremnost na fizički zahtjevnije poslove</w:t>
      </w:r>
    </w:p>
    <w:p w14:paraId="6916409D" w14:textId="61D564F0" w:rsidR="007E2B1A" w:rsidRPr="007E2B1A" w:rsidRDefault="007E2B1A" w:rsidP="007E2B1A">
      <w:pPr>
        <w:spacing w:after="0" w:line="276" w:lineRule="auto"/>
      </w:pPr>
      <w:r w:rsidRPr="007E2B1A">
        <w:t xml:space="preserve">Uz pisanu prijavu na </w:t>
      </w:r>
      <w:r>
        <w:t>oglas</w:t>
      </w:r>
      <w:r w:rsidRPr="007E2B1A">
        <w:t xml:space="preserve"> podnositelji prijave dužni su priložiti sljedeće priloge (koji mogu biti i u neovjerenim preslikama, a prije sklapanja ugovora o radu</w:t>
      </w:r>
      <w:r>
        <w:t xml:space="preserve"> na određeno</w:t>
      </w:r>
      <w:r w:rsidRPr="007E2B1A">
        <w:t>, odabrani kandidat predočit će izvornik) kako slijedi:</w:t>
      </w:r>
    </w:p>
    <w:p w14:paraId="15B9B15C" w14:textId="77777777" w:rsidR="007E2B1A" w:rsidRPr="007E2B1A" w:rsidRDefault="007E2B1A" w:rsidP="007E2B1A">
      <w:pPr>
        <w:numPr>
          <w:ilvl w:val="0"/>
          <w:numId w:val="1"/>
        </w:numPr>
        <w:spacing w:after="0" w:line="276" w:lineRule="auto"/>
      </w:pPr>
      <w:r w:rsidRPr="007E2B1A">
        <w:t>Životopis i motivacijsko pismo</w:t>
      </w:r>
    </w:p>
    <w:p w14:paraId="0FD5E699" w14:textId="77777777" w:rsidR="007E2B1A" w:rsidRPr="007E2B1A" w:rsidRDefault="007E2B1A" w:rsidP="007E2B1A">
      <w:pPr>
        <w:numPr>
          <w:ilvl w:val="0"/>
          <w:numId w:val="1"/>
        </w:numPr>
        <w:spacing w:after="0" w:line="276" w:lineRule="auto"/>
      </w:pPr>
      <w:r w:rsidRPr="007E2B1A">
        <w:t>Dokaz o radnom iskustvu (elektronički zapis o podacima evidentiranim u matičnoj evidenciji Hrvatskog zavoda za mirovinsko osiguranje – e-radna knjižica ili potvrda poslodavca o poslovima koje obavlja ili je obavljao/la ili ugovor o radu iz kojeg je vidljivo radno iskustvo na traženim poslovima.</w:t>
      </w:r>
    </w:p>
    <w:p w14:paraId="1BFC3CB2" w14:textId="77777777" w:rsidR="007E2B1A" w:rsidRPr="007E2B1A" w:rsidRDefault="007E2B1A" w:rsidP="007E2B1A">
      <w:pPr>
        <w:numPr>
          <w:ilvl w:val="0"/>
          <w:numId w:val="1"/>
        </w:numPr>
        <w:spacing w:after="0" w:line="276" w:lineRule="auto"/>
      </w:pPr>
      <w:r w:rsidRPr="007E2B1A">
        <w:t>Potvrda o nekažnjavanju</w:t>
      </w:r>
    </w:p>
    <w:p w14:paraId="43CA9AA4" w14:textId="39D6E1CF" w:rsidR="007E2B1A" w:rsidRPr="007E2B1A" w:rsidRDefault="007E2B1A" w:rsidP="007E2B1A">
      <w:pPr>
        <w:spacing w:after="0" w:line="276" w:lineRule="auto"/>
      </w:pPr>
      <w:r w:rsidRPr="007E2B1A">
        <w:t xml:space="preserve">Prijave s potrebnom dokumentacijom dostavljaju se </w:t>
      </w:r>
      <w:r>
        <w:t xml:space="preserve">najkasnije do </w:t>
      </w:r>
      <w:r w:rsidRPr="007E2B1A">
        <w:rPr>
          <w:b/>
          <w:bCs/>
        </w:rPr>
        <w:t>09.12.2025.</w:t>
      </w:r>
      <w:r>
        <w:t xml:space="preserve"> godine </w:t>
      </w:r>
      <w:r w:rsidRPr="007E2B1A">
        <w:t>na jedan od sljedećih načina:</w:t>
      </w:r>
    </w:p>
    <w:p w14:paraId="4E9B6410" w14:textId="31C754B2" w:rsidR="007E2B1A" w:rsidRPr="007E2B1A" w:rsidRDefault="007E2B1A" w:rsidP="007E2B1A">
      <w:pPr>
        <w:numPr>
          <w:ilvl w:val="0"/>
          <w:numId w:val="2"/>
        </w:numPr>
        <w:spacing w:after="0" w:line="276" w:lineRule="auto"/>
      </w:pPr>
      <w:r w:rsidRPr="007E2B1A">
        <w:t>poštom u zatvorenoj omotnici s napomenom</w:t>
      </w:r>
      <w:r>
        <w:t xml:space="preserve"> </w:t>
      </w:r>
      <w:r w:rsidRPr="007E2B1A">
        <w:t>“za Oglas za popunjavanje radnog mjesta - NE OTVARAJ“</w:t>
      </w:r>
      <w:r>
        <w:t xml:space="preserve"> </w:t>
      </w:r>
      <w:r w:rsidRPr="007E2B1A">
        <w:t>na adresu</w:t>
      </w:r>
      <w:r>
        <w:t xml:space="preserve"> </w:t>
      </w:r>
      <w:r w:rsidRPr="007E2B1A">
        <w:t>Gradska tržnica d.o.o., Augusta Šenoe 12, Varaždin</w:t>
      </w:r>
    </w:p>
    <w:p w14:paraId="3A5A9587" w14:textId="6EF8F447" w:rsidR="007E2B1A" w:rsidRPr="007E2B1A" w:rsidRDefault="007E2B1A" w:rsidP="007E2B1A">
      <w:pPr>
        <w:numPr>
          <w:ilvl w:val="0"/>
          <w:numId w:val="2"/>
        </w:numPr>
        <w:spacing w:after="0" w:line="276" w:lineRule="auto"/>
      </w:pPr>
      <w:r w:rsidRPr="007E2B1A">
        <w:t>osobno na adresu</w:t>
      </w:r>
      <w:r>
        <w:t xml:space="preserve"> </w:t>
      </w:r>
      <w:r w:rsidRPr="007E2B1A">
        <w:t>Gradska tržnica d.o.o., Augusta Šenoe 12, Varaždin u zatvorenoj omotnici s ispisanom adresom i napomenom“</w:t>
      </w:r>
      <w:r>
        <w:t xml:space="preserve"> </w:t>
      </w:r>
      <w:r w:rsidRPr="007E2B1A">
        <w:t>za Oglas za popunjavanje radnog mjesta - NE OTVARAJ“</w:t>
      </w:r>
      <w:r>
        <w:t xml:space="preserve"> </w:t>
      </w:r>
    </w:p>
    <w:p w14:paraId="40271C1B" w14:textId="6DD2B326" w:rsidR="007E2B1A" w:rsidRPr="007E2B1A" w:rsidRDefault="007E2B1A" w:rsidP="007E2B1A">
      <w:pPr>
        <w:numPr>
          <w:ilvl w:val="0"/>
          <w:numId w:val="2"/>
        </w:numPr>
        <w:spacing w:after="0" w:line="276" w:lineRule="auto"/>
      </w:pPr>
      <w:r w:rsidRPr="007E2B1A">
        <w:t>putem elektroničke pošte na adresu:</w:t>
      </w:r>
      <w:r>
        <w:t xml:space="preserve"> </w:t>
      </w:r>
      <w:hyperlink r:id="rId7" w:history="1">
        <w:r w:rsidRPr="007E2B1A">
          <w:rPr>
            <w:rStyle w:val="Hiperveza"/>
          </w:rPr>
          <w:t>info@varazdinskiplac.hr</w:t>
        </w:r>
      </w:hyperlink>
      <w:r>
        <w:t xml:space="preserve"> (</w:t>
      </w:r>
      <w:r w:rsidRPr="007E2B1A">
        <w:t>u predmet upišite:</w:t>
      </w:r>
      <w:r>
        <w:t xml:space="preserve"> </w:t>
      </w:r>
      <w:r w:rsidRPr="007E2B1A">
        <w:t>“Prijava Oglas za popunjavanje radnog mjesta - čistač/perač“).</w:t>
      </w:r>
    </w:p>
    <w:p w14:paraId="16656AEF" w14:textId="77777777" w:rsidR="007E2B1A" w:rsidRPr="007E2B1A" w:rsidRDefault="007E2B1A" w:rsidP="007E2B1A">
      <w:pPr>
        <w:spacing w:after="0" w:line="276" w:lineRule="auto"/>
      </w:pPr>
      <w:r w:rsidRPr="007E2B1A">
        <w:t>Urednom prijavom se smatra ona koja sadrži sve podatke i priloge navedene u oglasu.</w:t>
      </w:r>
    </w:p>
    <w:p w14:paraId="4BC41343" w14:textId="77777777" w:rsidR="007E2B1A" w:rsidRPr="007E2B1A" w:rsidRDefault="007E2B1A" w:rsidP="007E2B1A">
      <w:pPr>
        <w:spacing w:after="0" w:line="276" w:lineRule="auto"/>
      </w:pPr>
      <w:r w:rsidRPr="007E2B1A">
        <w:t>Nepotpune prijave neće se razmatrati.</w:t>
      </w:r>
    </w:p>
    <w:p w14:paraId="3C23D346" w14:textId="77777777" w:rsidR="007E2B1A" w:rsidRDefault="007E2B1A" w:rsidP="007E2B1A">
      <w:pPr>
        <w:spacing w:after="0" w:line="276" w:lineRule="auto"/>
      </w:pPr>
      <w:r w:rsidRPr="007E2B1A">
        <w:t>O rezultatima Oglasa kandidati će biti obaviješteni u roku od 10 kalendarskih dana od isteka roka za podnošenje pisanim putem, odnosno elektroničkom poštom.</w:t>
      </w:r>
    </w:p>
    <w:p w14:paraId="0EADC8EE" w14:textId="77777777" w:rsidR="007E2B1A" w:rsidRPr="007E2B1A" w:rsidRDefault="007E2B1A" w:rsidP="007E2B1A">
      <w:pPr>
        <w:spacing w:after="0" w:line="276" w:lineRule="auto"/>
      </w:pPr>
      <w:r w:rsidRPr="007E2B1A">
        <w:t>Na ovaj Oglas mogu se ravnopravno prijaviti kandidati oba spola, a riječi i pojmovi koji imaju rodno značenje korišteni u ovom Oglasu odnose se jednako na muški i ženski rod, bez obzira na to, jesu li korišteni u muškom ili ženskom rodu.</w:t>
      </w:r>
    </w:p>
    <w:p w14:paraId="3C021D3D" w14:textId="77777777" w:rsidR="007E2B1A" w:rsidRPr="007E2B1A" w:rsidRDefault="007E2B1A" w:rsidP="007E2B1A">
      <w:pPr>
        <w:spacing w:after="0" w:line="276" w:lineRule="auto"/>
      </w:pPr>
      <w:r w:rsidRPr="007E2B1A">
        <w:lastRenderedPageBreak/>
        <w:t>Kandidati prijavom na Oglas pristaju da Gradska tržnica d.o.o., kao voditelj obrade, prikupljene podatke na temelju ovog javnog Oglasa obrađuje samo u obimu i samo u svrhu provedbe Oglasa. Gradska tržnica d.o.o. s osobnim podacima postupat će sukladno pozitivnim propisima uz primjenu odgovarajućih tehničkih i sigurnosnih mjera zaštite osobnih podataka od neovlaštenog pristupa, zlouporabe, otkrivanja, gubitka ili oštećenja.</w:t>
      </w:r>
    </w:p>
    <w:p w14:paraId="0C901622" w14:textId="77777777" w:rsidR="007E2B1A" w:rsidRPr="007E2B1A" w:rsidRDefault="007E2B1A" w:rsidP="007E2B1A">
      <w:pPr>
        <w:spacing w:after="0" w:line="276" w:lineRule="auto"/>
      </w:pPr>
    </w:p>
    <w:sectPr w:rsidR="007E2B1A" w:rsidRPr="007E2B1A" w:rsidSect="007E2B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C62D" w14:textId="77777777" w:rsidR="00AE3C16" w:rsidRDefault="00AE3C16" w:rsidP="00CC3621">
      <w:pPr>
        <w:spacing w:after="0" w:line="240" w:lineRule="auto"/>
      </w:pPr>
      <w:r>
        <w:separator/>
      </w:r>
    </w:p>
  </w:endnote>
  <w:endnote w:type="continuationSeparator" w:id="0">
    <w:p w14:paraId="37E7092A" w14:textId="77777777" w:rsidR="00AE3C16" w:rsidRDefault="00AE3C16" w:rsidP="00CC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5E09" w14:textId="77777777" w:rsidR="00CC3621" w:rsidRDefault="00CC3621">
    <w:pPr>
      <w:pStyle w:val="Podnoje"/>
    </w:pPr>
  </w:p>
  <w:p w14:paraId="2B503512" w14:textId="77777777" w:rsidR="009E25FB" w:rsidRDefault="009E25FB">
    <w:pPr>
      <w:pStyle w:val="Podnoje"/>
      <w:rPr>
        <w:noProof/>
        <w:lang w:eastAsia="hr-HR"/>
      </w:rPr>
    </w:pPr>
  </w:p>
  <w:p w14:paraId="3F10B70D" w14:textId="77777777" w:rsidR="00CC3621" w:rsidRDefault="00FC1FB5">
    <w:pPr>
      <w:pStyle w:val="Podnoje"/>
    </w:pPr>
    <w:r>
      <w:rPr>
        <w:noProof/>
        <w:lang w:eastAsia="hr-HR"/>
      </w:rPr>
      <w:drawing>
        <wp:inline distT="0" distB="0" distL="0" distR="0" wp14:anchorId="76E7DB93" wp14:editId="37DF88E5">
          <wp:extent cx="6645910" cy="885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tv-footer@300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F6B1" w14:textId="77777777" w:rsidR="00AE3C16" w:rsidRDefault="00AE3C16" w:rsidP="00CC3621">
      <w:pPr>
        <w:spacing w:after="0" w:line="240" w:lineRule="auto"/>
      </w:pPr>
      <w:r>
        <w:separator/>
      </w:r>
    </w:p>
  </w:footnote>
  <w:footnote w:type="continuationSeparator" w:id="0">
    <w:p w14:paraId="374FF014" w14:textId="77777777" w:rsidR="00AE3C16" w:rsidRDefault="00AE3C16" w:rsidP="00CC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83D0" w14:textId="77777777" w:rsidR="00CC3621" w:rsidRDefault="00CC3621">
    <w:pPr>
      <w:pStyle w:val="Zaglavlje"/>
    </w:pPr>
    <w:r>
      <w:rPr>
        <w:noProof/>
        <w:lang w:eastAsia="hr-HR"/>
      </w:rPr>
      <w:t xml:space="preserve">       </w:t>
    </w:r>
    <w:r w:rsidR="00FC1FB5">
      <w:rPr>
        <w:noProof/>
        <w:lang w:eastAsia="hr-HR"/>
      </w:rPr>
      <w:drawing>
        <wp:inline distT="0" distB="0" distL="0" distR="0" wp14:anchorId="2E12AA26" wp14:editId="1D162DCD">
          <wp:extent cx="1906941" cy="715992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4@300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36" cy="74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AB7"/>
    <w:multiLevelType w:val="hybridMultilevel"/>
    <w:tmpl w:val="623C2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7D7A"/>
    <w:multiLevelType w:val="hybridMultilevel"/>
    <w:tmpl w:val="E46A5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23B85"/>
    <w:multiLevelType w:val="hybridMultilevel"/>
    <w:tmpl w:val="70B2DF96"/>
    <w:lvl w:ilvl="0" w:tplc="90FA4DEA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45528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88833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2147431">
    <w:abstractNumId w:val="0"/>
  </w:num>
  <w:num w:numId="4" w16cid:durableId="1640718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1A"/>
    <w:rsid w:val="00121D6D"/>
    <w:rsid w:val="00354C05"/>
    <w:rsid w:val="00361734"/>
    <w:rsid w:val="006E30A5"/>
    <w:rsid w:val="00750701"/>
    <w:rsid w:val="007E2B1A"/>
    <w:rsid w:val="00866537"/>
    <w:rsid w:val="009E25FB"/>
    <w:rsid w:val="00A409B9"/>
    <w:rsid w:val="00AE3C16"/>
    <w:rsid w:val="00B67ACD"/>
    <w:rsid w:val="00CC3621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18995"/>
  <w15:chartTrackingRefBased/>
  <w15:docId w15:val="{652761F3-C692-45C2-9C2D-1119ACE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3621"/>
  </w:style>
  <w:style w:type="paragraph" w:styleId="Podnoje">
    <w:name w:val="footer"/>
    <w:basedOn w:val="Normal"/>
    <w:link w:val="PodnojeChar"/>
    <w:uiPriority w:val="99"/>
    <w:unhideWhenUsed/>
    <w:rsid w:val="00CC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3621"/>
  </w:style>
  <w:style w:type="character" w:styleId="Hiperveza">
    <w:name w:val="Hyperlink"/>
    <w:basedOn w:val="Zadanifontodlomka"/>
    <w:uiPriority w:val="99"/>
    <w:unhideWhenUsed/>
    <w:rsid w:val="007E2B1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2B1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E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arazdinskipl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ds\Desktop\gtv-memorandum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gtv-memorandum-template</Template>
  <TotalTime>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Gregur</dc:creator>
  <cp:keywords/>
  <dc:description/>
  <cp:lastModifiedBy>Stella Gregur</cp:lastModifiedBy>
  <cp:revision>1</cp:revision>
  <dcterms:created xsi:type="dcterms:W3CDTF">2025-11-26T11:03:00Z</dcterms:created>
  <dcterms:modified xsi:type="dcterms:W3CDTF">2025-11-26T11:11:00Z</dcterms:modified>
</cp:coreProperties>
</file>